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9F40" w14:textId="4541A13E" w:rsidR="00F60B92" w:rsidRDefault="00000000" w:rsidP="003B224B">
      <w:pPr>
        <w:jc w:val="center"/>
        <w:rPr>
          <w:sz w:val="36"/>
          <w:szCs w:val="36"/>
        </w:rPr>
      </w:pPr>
      <w:r>
        <w:rPr>
          <w:sz w:val="36"/>
          <w:szCs w:val="36"/>
        </w:rPr>
        <w:t>Školní potřeby a pomůcky pro 4. ročník (2025/2026)</w:t>
      </w:r>
    </w:p>
    <w:p w14:paraId="6EBF1C69" w14:textId="77777777" w:rsidR="00F60B9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Sešity:</w:t>
      </w:r>
    </w:p>
    <w:p w14:paraId="34B1D0E5" w14:textId="77777777" w:rsidR="00F60B92" w:rsidRDefault="000000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ČJ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523  7</w:t>
      </w:r>
      <w:proofErr w:type="gramEnd"/>
      <w:r>
        <w:rPr>
          <w:sz w:val="24"/>
          <w:szCs w:val="24"/>
        </w:rPr>
        <w:t>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513  2</w:t>
      </w:r>
      <w:proofErr w:type="gramEnd"/>
      <w:r>
        <w:rPr>
          <w:sz w:val="24"/>
          <w:szCs w:val="24"/>
        </w:rPr>
        <w:t>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540  1</w:t>
      </w:r>
      <w:proofErr w:type="gramEnd"/>
      <w:r>
        <w:rPr>
          <w:sz w:val="24"/>
          <w:szCs w:val="24"/>
        </w:rPr>
        <w:t>x</w:t>
      </w:r>
    </w:p>
    <w:p w14:paraId="24A7B8A2" w14:textId="77777777" w:rsidR="00F60B92" w:rsidRDefault="000000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AJ</w:t>
      </w:r>
      <w:r>
        <w:rPr>
          <w:sz w:val="24"/>
          <w:szCs w:val="24"/>
        </w:rPr>
        <w:tab/>
        <w:t>523 1x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444e 1x</w:t>
      </w:r>
    </w:p>
    <w:p w14:paraId="5162F7B7" w14:textId="77777777" w:rsidR="00F60B92" w:rsidRDefault="000000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ab/>
        <w:t>524 3x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520 1x</w:t>
      </w:r>
    </w:p>
    <w:p w14:paraId="5CC611A7" w14:textId="77777777" w:rsidR="00F60B92" w:rsidRDefault="000000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Pravítko (30 cm), trojúhelník s ryskou, tužka číslo 3, kružítko</w:t>
      </w:r>
    </w:p>
    <w:p w14:paraId="35A01C45" w14:textId="77777777" w:rsidR="00F60B92" w:rsidRDefault="000000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 </w:t>
      </w:r>
      <w:r>
        <w:rPr>
          <w:sz w:val="24"/>
          <w:szCs w:val="24"/>
        </w:rPr>
        <w:tab/>
        <w:t>523 1x</w:t>
      </w:r>
    </w:p>
    <w:p w14:paraId="5A694C6B" w14:textId="77777777" w:rsidR="00F60B92" w:rsidRDefault="000000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Vl</w:t>
      </w:r>
      <w:proofErr w:type="spellEnd"/>
      <w:r>
        <w:rPr>
          <w:sz w:val="24"/>
          <w:szCs w:val="24"/>
        </w:rPr>
        <w:tab/>
        <w:t>523 1x</w:t>
      </w:r>
    </w:p>
    <w:p w14:paraId="14A59E68" w14:textId="77777777" w:rsidR="00F60B92" w:rsidRDefault="000000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Hv</w:t>
      </w:r>
      <w:proofErr w:type="spellEnd"/>
      <w:r>
        <w:rPr>
          <w:sz w:val="24"/>
          <w:szCs w:val="24"/>
        </w:rPr>
        <w:tab/>
        <w:t>notový sešit, 460 1x</w:t>
      </w:r>
    </w:p>
    <w:p w14:paraId="08745F87" w14:textId="249333F8" w:rsidR="00F60B92" w:rsidRDefault="00000000" w:rsidP="003B22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Notýsek 644 1x</w:t>
      </w:r>
    </w:p>
    <w:p w14:paraId="46EFD85E" w14:textId="3E3D896F" w:rsidR="00F60B9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40x bílá čtvrtka A4, 20x žlutý papír A4 (obvykle v bloku jako náčrtník), lepidlo, nůžky, menší a větší plochý štětec, kelímek na vodu, vodové barvy, tempery (10 barev), igelitová plena, hadřík, pastelky, voskovky, modelína, sada barevných papírů, permanentní slabý černý fix</w:t>
      </w:r>
    </w:p>
    <w:p w14:paraId="5989CFB6" w14:textId="77777777" w:rsidR="003B22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4. ročníku budeme číst knihu J. K. Rowlingová – Harry Potter a Kámen mudrců. </w:t>
      </w:r>
    </w:p>
    <w:p w14:paraId="7A4C7911" w14:textId="59CE4715" w:rsidR="00F60B9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Lze si donést vlastní knížku z domova.</w:t>
      </w:r>
    </w:p>
    <w:p w14:paraId="62CD8918" w14:textId="77777777" w:rsidR="00F60B92" w:rsidRDefault="00F60B92">
      <w:pPr>
        <w:jc w:val="both"/>
        <w:rPr>
          <w:sz w:val="24"/>
          <w:szCs w:val="24"/>
        </w:rPr>
      </w:pPr>
    </w:p>
    <w:sectPr w:rsidR="00F60B92" w:rsidSect="003B224B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06BA" w14:textId="77777777" w:rsidR="003102FB" w:rsidRDefault="003102FB">
      <w:pPr>
        <w:spacing w:after="0" w:line="240" w:lineRule="auto"/>
      </w:pPr>
      <w:r>
        <w:separator/>
      </w:r>
    </w:p>
  </w:endnote>
  <w:endnote w:type="continuationSeparator" w:id="0">
    <w:p w14:paraId="330EA332" w14:textId="77777777" w:rsidR="003102FB" w:rsidRDefault="0031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F711" w14:textId="77777777" w:rsidR="003102FB" w:rsidRDefault="003102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2F57F2" w14:textId="77777777" w:rsidR="003102FB" w:rsidRDefault="0031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A3AA8"/>
    <w:multiLevelType w:val="multilevel"/>
    <w:tmpl w:val="195E7F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03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0B92"/>
    <w:rsid w:val="003102FB"/>
    <w:rsid w:val="003B224B"/>
    <w:rsid w:val="005E7822"/>
    <w:rsid w:val="00F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6D2D"/>
  <w15:docId w15:val="{FC4B6903-1D2C-44AD-B0E8-36FC4BDA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</w:pPr>
  </w:style>
  <w:style w:type="character" w:styleId="Zdraznnintenzivn">
    <w:name w:val="Intense Emphasis"/>
    <w:basedOn w:val="Standardnpsmoodstavce"/>
    <w:rPr>
      <w:i/>
      <w:iCs/>
      <w:color w:val="2F5496"/>
    </w:rPr>
  </w:style>
  <w:style w:type="paragraph" w:styleId="Vrazncitt">
    <w:name w:val="Intense Quote"/>
    <w:basedOn w:val="Normln"/>
    <w:next w:val="Normln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rPr>
      <w:i/>
      <w:iCs/>
      <w:color w:val="2F5496"/>
    </w:rPr>
  </w:style>
  <w:style w:type="character" w:styleId="Odkazintenzivn">
    <w:name w:val="Intense Reference"/>
    <w:basedOn w:val="Standardnpsmoodstavc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dc:description/>
  <cp:lastModifiedBy>ZŠ ZAJEČOV</cp:lastModifiedBy>
  <cp:revision>2</cp:revision>
  <dcterms:created xsi:type="dcterms:W3CDTF">2025-06-16T10:08:00Z</dcterms:created>
  <dcterms:modified xsi:type="dcterms:W3CDTF">2025-06-16T10:08:00Z</dcterms:modified>
</cp:coreProperties>
</file>